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0959" w14:textId="77777777" w:rsidR="00FD61D6" w:rsidRDefault="00482766">
      <w:pPr>
        <w:jc w:val="center"/>
      </w:pPr>
      <w:r>
        <w:rPr>
          <w:rFonts w:ascii="標楷體" w:eastAsia="標楷體" w:hAnsi="標楷體"/>
          <w:b/>
          <w:color w:val="008E40"/>
          <w:sz w:val="36"/>
          <w:szCs w:val="36"/>
        </w:rPr>
        <w:t xml:space="preserve">樹德科技大學　</w:t>
      </w:r>
      <w:r>
        <w:rPr>
          <w:rFonts w:ascii="標楷體" w:eastAsia="標楷體" w:hAnsi="標楷體"/>
          <w:b/>
          <w:color w:val="008E40"/>
          <w:sz w:val="36"/>
          <w:szCs w:val="36"/>
          <w:u w:val="single"/>
        </w:rPr>
        <w:t>學生校外實習</w:t>
      </w:r>
      <w:r>
        <w:rPr>
          <w:rFonts w:ascii="標楷體" w:eastAsia="標楷體" w:hAnsi="標楷體"/>
          <w:b/>
          <w:color w:val="008E40"/>
          <w:sz w:val="36"/>
          <w:szCs w:val="36"/>
          <w:u w:val="single"/>
        </w:rPr>
        <w:t>(</w:t>
      </w:r>
      <w:r>
        <w:rPr>
          <w:rFonts w:ascii="標楷體" w:eastAsia="標楷體" w:hAnsi="標楷體"/>
          <w:b/>
          <w:color w:val="008E40"/>
          <w:sz w:val="36"/>
          <w:szCs w:val="36"/>
          <w:u w:val="single"/>
        </w:rPr>
        <w:t>雇主滿意度</w:t>
      </w:r>
      <w:r>
        <w:rPr>
          <w:rFonts w:ascii="標楷體" w:eastAsia="標楷體" w:hAnsi="標楷體"/>
          <w:b/>
          <w:color w:val="008E40"/>
          <w:sz w:val="36"/>
          <w:szCs w:val="36"/>
          <w:u w:val="single"/>
        </w:rPr>
        <w:t>)</w:t>
      </w:r>
      <w:r>
        <w:rPr>
          <w:rFonts w:ascii="標楷體" w:eastAsia="標楷體" w:hAnsi="標楷體"/>
          <w:b/>
          <w:color w:val="008E40"/>
          <w:sz w:val="36"/>
          <w:szCs w:val="36"/>
        </w:rPr>
        <w:t xml:space="preserve">  </w:t>
      </w:r>
      <w:r>
        <w:rPr>
          <w:rFonts w:ascii="標楷體" w:eastAsia="標楷體" w:hAnsi="標楷體"/>
          <w:b/>
          <w:color w:val="008E40"/>
          <w:sz w:val="36"/>
          <w:szCs w:val="36"/>
        </w:rPr>
        <w:t>問卷調查</w:t>
      </w:r>
    </w:p>
    <w:tbl>
      <w:tblPr>
        <w:tblW w:w="97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7"/>
      </w:tblGrid>
      <w:tr w:rsidR="00FD61D6" w14:paraId="0A0450C1" w14:textId="77777777">
        <w:tblPrEx>
          <w:tblCellMar>
            <w:top w:w="0" w:type="dxa"/>
            <w:bottom w:w="0" w:type="dxa"/>
          </w:tblCellMar>
        </w:tblPrEx>
        <w:tc>
          <w:tcPr>
            <w:tcW w:w="9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8E59" w14:textId="77777777" w:rsidR="00FD61D6" w:rsidRDefault="00482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親愛的主管，您好：</w:t>
            </w:r>
          </w:p>
          <w:p w14:paraId="7848BF46" w14:textId="77777777" w:rsidR="00FD61D6" w:rsidRDefault="00482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貴企業經營有成，深受社會肯定。本校實習生有幸於您的企業中服務，在此表達最大的謝意以及榮幸！本校為了瞭解實習生的職場表現，懇請就您僱用本校實習生的經驗予以作答，您的寶貴意見將做為學校辦學之參考。</w:t>
            </w:r>
          </w:p>
          <w:p w14:paraId="19DEE38F" w14:textId="77777777" w:rsidR="00FD61D6" w:rsidRDefault="00482766">
            <w:r>
              <w:rPr>
                <w:rFonts w:ascii="標楷體" w:eastAsia="標楷體" w:hAnsi="標楷體"/>
              </w:rPr>
              <w:t xml:space="preserve">　　您所提供的資料，僅供學術研究之用，請您安心填答。再次感謝您的熱心協助，如有疑問，請來電至學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處職</w:t>
            </w:r>
            <w:proofErr w:type="gramStart"/>
            <w:r>
              <w:rPr>
                <w:rFonts w:ascii="標楷體" w:eastAsia="標楷體" w:hAnsi="標楷體"/>
              </w:rPr>
              <w:t>涯</w:t>
            </w:r>
            <w:proofErr w:type="gramEnd"/>
            <w:r>
              <w:rPr>
                <w:rFonts w:ascii="標楷體" w:eastAsia="標楷體" w:hAnsi="標楷體"/>
              </w:rPr>
              <w:t>發展暨校友服務中心</w:t>
            </w:r>
            <w:r>
              <w:rPr>
                <w:rFonts w:ascii="標楷體" w:eastAsia="標楷體" w:hAnsi="標楷體"/>
              </w:rPr>
              <w:t>(07-6158000#2141)</w:t>
            </w:r>
            <w:r>
              <w:rPr>
                <w:rFonts w:ascii="標楷體" w:eastAsia="標楷體" w:hAnsi="標楷體"/>
              </w:rPr>
              <w:t>或以電子郵件聯繫</w:t>
            </w:r>
            <w:r>
              <w:rPr>
                <w:rFonts w:ascii="標楷體" w:eastAsia="標楷體" w:hAnsi="標楷體"/>
              </w:rPr>
              <w:t>(</w:t>
            </w:r>
            <w:hyperlink r:id="rId7" w:history="1">
              <w:r>
                <w:rPr>
                  <w:rStyle w:val="aa"/>
                  <w:rFonts w:ascii="標楷體" w:eastAsia="標楷體" w:hAnsi="標楷體"/>
                </w:rPr>
                <w:t>wen02@stu.edu.tw</w:t>
              </w:r>
            </w:hyperlink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郭小姐。</w:t>
            </w:r>
          </w:p>
          <w:p w14:paraId="16CC93A2" w14:textId="77777777" w:rsidR="00FD61D6" w:rsidRDefault="00482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敬祝</w:t>
            </w:r>
          </w:p>
          <w:p w14:paraId="4148678C" w14:textId="77777777" w:rsidR="00FD61D6" w:rsidRDefault="00482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生意興隆！　　　　　　　　　　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11B93A75" w14:textId="77777777" w:rsidR="00FD61D6" w:rsidRDefault="00482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</w:t>
            </w:r>
            <w:r>
              <w:rPr>
                <w:rFonts w:ascii="標楷體" w:eastAsia="標楷體" w:hAnsi="標楷體"/>
              </w:rPr>
              <w:t>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處職</w:t>
            </w:r>
            <w:proofErr w:type="gramStart"/>
            <w:r>
              <w:rPr>
                <w:rFonts w:ascii="標楷體" w:eastAsia="標楷體" w:hAnsi="標楷體"/>
              </w:rPr>
              <w:t>涯</w:t>
            </w:r>
            <w:proofErr w:type="gramEnd"/>
            <w:r>
              <w:rPr>
                <w:rFonts w:ascii="標楷體" w:eastAsia="標楷體" w:hAnsi="標楷體"/>
              </w:rPr>
              <w:t>發展暨校友服務中心　敬啟</w:t>
            </w:r>
            <w:r>
              <w:rPr>
                <w:rFonts w:ascii="標楷體" w:eastAsia="標楷體" w:hAnsi="標楷體"/>
              </w:rPr>
              <w:t xml:space="preserve">         </w:t>
            </w:r>
          </w:p>
        </w:tc>
      </w:tr>
    </w:tbl>
    <w:p w14:paraId="629AC312" w14:textId="77777777" w:rsidR="00FD61D6" w:rsidRDefault="00482766">
      <w:pPr>
        <w:spacing w:before="120" w:line="2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第一部分：企業公司基本資料</w:t>
      </w:r>
    </w:p>
    <w:p w14:paraId="663A63E7" w14:textId="77777777" w:rsidR="00FD61D6" w:rsidRDefault="00482766">
      <w:pPr>
        <w:pStyle w:val="a9"/>
        <w:numPr>
          <w:ilvl w:val="0"/>
          <w:numId w:val="1"/>
        </w:numPr>
      </w:pPr>
      <w:r>
        <w:rPr>
          <w:rFonts w:ascii="標楷體" w:eastAsia="標楷體" w:hAnsi="標楷體"/>
          <w:color w:val="000000"/>
        </w:rPr>
        <w:t>企業名稱：</w:t>
      </w:r>
      <w:r>
        <w:rPr>
          <w:rFonts w:ascii="標楷體" w:eastAsia="標楷體" w:hAnsi="標楷體"/>
          <w:color w:val="000000"/>
          <w:u w:val="single"/>
        </w:rPr>
        <w:t xml:space="preserve">                                        </w:t>
      </w:r>
    </w:p>
    <w:p w14:paraId="69177101" w14:textId="77777777" w:rsidR="00FD61D6" w:rsidRDefault="00482766">
      <w:pPr>
        <w:pStyle w:val="a9"/>
        <w:numPr>
          <w:ilvl w:val="0"/>
          <w:numId w:val="1"/>
        </w:numPr>
      </w:pPr>
      <w:r>
        <w:rPr>
          <w:rFonts w:ascii="標楷體" w:eastAsia="標楷體" w:hAnsi="標楷體"/>
          <w:color w:val="000000"/>
        </w:rPr>
        <w:t>填表人姓名：</w:t>
      </w:r>
      <w:r>
        <w:rPr>
          <w:rFonts w:ascii="標楷體" w:eastAsia="標楷體" w:hAnsi="標楷體"/>
          <w:color w:val="000000"/>
          <w:u w:val="single"/>
        </w:rPr>
        <w:t xml:space="preserve">                                      </w:t>
      </w:r>
    </w:p>
    <w:p w14:paraId="43571645" w14:textId="77777777" w:rsidR="00FD61D6" w:rsidRDefault="00482766">
      <w:r>
        <w:rPr>
          <w:rFonts w:ascii="標楷體" w:eastAsia="標楷體" w:hAnsi="標楷體"/>
          <w:color w:val="000000"/>
        </w:rPr>
        <w:t>三、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實習類別：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□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寒假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□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暑假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□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整學期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(2-6</w:t>
      </w:r>
      <w:r>
        <w:rPr>
          <w:rFonts w:ascii="標楷體" w:eastAsia="標楷體" w:hAnsi="標楷體" w:cs="新細明體"/>
          <w:color w:val="000000"/>
          <w:kern w:val="0"/>
          <w:szCs w:val="24"/>
          <w:lang w:eastAsia="zh-HK"/>
        </w:rPr>
        <w:t>月或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9-1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) □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學期期間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□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全年</w:t>
      </w:r>
    </w:p>
    <w:p w14:paraId="7EFE25E9" w14:textId="77777777" w:rsidR="00FD61D6" w:rsidRDefault="00482766">
      <w:pPr>
        <w:pStyle w:val="a9"/>
        <w:numPr>
          <w:ilvl w:val="0"/>
          <w:numId w:val="2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請問貴單位是否有聘用本校畢業生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實習生</w:t>
      </w:r>
      <w:r>
        <w:rPr>
          <w:rFonts w:ascii="標楷體" w:eastAsia="標楷體" w:hAnsi="標楷體"/>
          <w:color w:val="000000"/>
        </w:rPr>
        <w:t>)</w:t>
      </w:r>
    </w:p>
    <w:p w14:paraId="77015B78" w14:textId="77777777" w:rsidR="00FD61D6" w:rsidRDefault="00482766">
      <w:pPr>
        <w:pStyle w:val="a9"/>
      </w:pPr>
      <w:r>
        <w:rPr>
          <w:rFonts w:ascii="標楷體" w:eastAsia="標楷體" w:hAnsi="標楷體" w:cs="新細明體"/>
          <w:color w:val="000000"/>
          <w:kern w:val="0"/>
          <w:szCs w:val="24"/>
        </w:rPr>
        <w:t>□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無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□1-3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位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□4-6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位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□6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位以上</w:t>
      </w:r>
    </w:p>
    <w:p w14:paraId="0A1F064E" w14:textId="77777777" w:rsidR="00FD61D6" w:rsidRDefault="00482766">
      <w:pPr>
        <w:spacing w:before="120" w:line="3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第二部分：進用本校實習生情形及職場表現的概況</w:t>
      </w:r>
    </w:p>
    <w:p w14:paraId="63418D9D" w14:textId="77777777" w:rsidR="00FD61D6" w:rsidRDefault="00482766">
      <w:pPr>
        <w:pStyle w:val="a9"/>
        <w:numPr>
          <w:ilvl w:val="0"/>
          <w:numId w:val="3"/>
        </w:numPr>
      </w:pPr>
      <w:r>
        <w:rPr>
          <w:rFonts w:ascii="標楷體" w:eastAsia="標楷體" w:hAnsi="標楷體"/>
        </w:rPr>
        <w:t>實習生姓名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  <w:u w:val="single"/>
        </w:rPr>
        <w:t xml:space="preserve">                                        </w:t>
      </w:r>
    </w:p>
    <w:p w14:paraId="64E2B17A" w14:textId="77777777" w:rsidR="00FD61D6" w:rsidRDefault="00482766">
      <w:pPr>
        <w:pStyle w:val="a9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實習生就讀科系：</w:t>
      </w:r>
    </w:p>
    <w:tbl>
      <w:tblPr>
        <w:tblW w:w="100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6"/>
        <w:gridCol w:w="1820"/>
        <w:gridCol w:w="1693"/>
        <w:gridCol w:w="798"/>
        <w:gridCol w:w="1610"/>
        <w:gridCol w:w="490"/>
        <w:gridCol w:w="1456"/>
      </w:tblGrid>
      <w:tr w:rsidR="00FD61D6" w14:paraId="06E27FDA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215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F6F4F" w14:textId="77777777" w:rsidR="00FD61D6" w:rsidRDefault="00482766">
            <w:pPr>
              <w:autoSpaceDE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◎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管理學院</w:t>
            </w:r>
          </w:p>
        </w:tc>
        <w:tc>
          <w:tcPr>
            <w:tcW w:w="1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E094F" w14:textId="77777777" w:rsidR="00FD61D6" w:rsidRDefault="00482766">
            <w:pPr>
              <w:autoSpaceDE w:val="0"/>
              <w:snapToGrid w:val="0"/>
              <w:spacing w:line="380" w:lineRule="exact"/>
              <w:ind w:left="12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企管系</w:t>
            </w:r>
          </w:p>
        </w:tc>
        <w:tc>
          <w:tcPr>
            <w:tcW w:w="1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7ECD9" w14:textId="77777777" w:rsidR="00FD61D6" w:rsidRDefault="00482766">
            <w:pPr>
              <w:autoSpaceDE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金融系</w:t>
            </w:r>
          </w:p>
        </w:tc>
        <w:tc>
          <w:tcPr>
            <w:tcW w:w="24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60FCE" w14:textId="77777777" w:rsidR="00FD61D6" w:rsidRDefault="00482766">
            <w:pPr>
              <w:autoSpaceDE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□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會展系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1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3CE9" w14:textId="77777777" w:rsidR="00FD61D6" w:rsidRDefault="00482766">
            <w:pPr>
              <w:autoSpaceDE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行銷系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科</w:t>
            </w:r>
          </w:p>
        </w:tc>
      </w:tr>
      <w:tr w:rsidR="00FD61D6" w14:paraId="11C54212" w14:textId="7777777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15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936E" w14:textId="77777777" w:rsidR="00FD61D6" w:rsidRDefault="00FD61D6">
            <w:pPr>
              <w:autoSpaceDE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7B682" w14:textId="77777777" w:rsidR="00FD61D6" w:rsidRDefault="00482766">
            <w:pPr>
              <w:numPr>
                <w:ilvl w:val="0"/>
                <w:numId w:val="4"/>
              </w:numPr>
              <w:autoSpaceDE w:val="0"/>
              <w:snapToGrid w:val="0"/>
              <w:spacing w:line="380" w:lineRule="exact"/>
              <w:ind w:left="12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休觀系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科</w:t>
            </w:r>
          </w:p>
        </w:tc>
        <w:tc>
          <w:tcPr>
            <w:tcW w:w="1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16103" w14:textId="77777777" w:rsidR="00FD61D6" w:rsidRDefault="00482766">
            <w:pPr>
              <w:pStyle w:val="a9"/>
              <w:numPr>
                <w:ilvl w:val="0"/>
                <w:numId w:val="4"/>
              </w:numPr>
              <w:autoSpaceDE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餐旅系</w:t>
            </w:r>
            <w:proofErr w:type="gramEnd"/>
          </w:p>
        </w:tc>
        <w:tc>
          <w:tcPr>
            <w:tcW w:w="24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36405" w14:textId="77777777" w:rsidR="00FD61D6" w:rsidRDefault="00482766">
            <w:pPr>
              <w:autoSpaceDE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□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休運系</w:t>
            </w:r>
            <w:proofErr w:type="gramEnd"/>
          </w:p>
        </w:tc>
        <w:tc>
          <w:tcPr>
            <w:tcW w:w="1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0C293" w14:textId="77777777" w:rsidR="00FD61D6" w:rsidRDefault="00482766">
            <w:pPr>
              <w:autoSpaceDE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流通系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科</w:t>
            </w:r>
          </w:p>
        </w:tc>
      </w:tr>
      <w:tr w:rsidR="00FD61D6" w14:paraId="06351D68" w14:textId="7777777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1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56A6" w14:textId="77777777" w:rsidR="00FD61D6" w:rsidRDefault="00FD61D6">
            <w:pPr>
              <w:autoSpaceDE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CFB4B" w14:textId="77777777" w:rsidR="00FD61D6" w:rsidRDefault="00482766">
            <w:pPr>
              <w:numPr>
                <w:ilvl w:val="0"/>
                <w:numId w:val="4"/>
              </w:numPr>
              <w:autoSpaceDE w:val="0"/>
              <w:snapToGrid w:val="0"/>
              <w:spacing w:line="380" w:lineRule="exact"/>
              <w:ind w:left="12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經管所</w:t>
            </w:r>
          </w:p>
        </w:tc>
        <w:tc>
          <w:tcPr>
            <w:tcW w:w="1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12FAF" w14:textId="77777777" w:rsidR="00FD61D6" w:rsidRDefault="00FD61D6">
            <w:pPr>
              <w:pStyle w:val="a9"/>
              <w:autoSpaceDE w:val="0"/>
              <w:snapToGrid w:val="0"/>
              <w:spacing w:line="380" w:lineRule="exact"/>
              <w:ind w:left="36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F1255" w14:textId="77777777" w:rsidR="00FD61D6" w:rsidRDefault="00FD61D6">
            <w:pPr>
              <w:autoSpaceDE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F24D6" w14:textId="77777777" w:rsidR="00FD61D6" w:rsidRDefault="00FD61D6">
            <w:pPr>
              <w:autoSpaceDE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D61D6" w14:paraId="7DBB0E2C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1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5D568" w14:textId="77777777" w:rsidR="00FD61D6" w:rsidRDefault="00482766">
            <w:pPr>
              <w:autoSpaceDE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◎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資訊學院</w:t>
            </w:r>
          </w:p>
        </w:tc>
        <w:tc>
          <w:tcPr>
            <w:tcW w:w="1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8BA37" w14:textId="77777777" w:rsidR="00FD61D6" w:rsidRDefault="00482766">
            <w:pPr>
              <w:autoSpaceDE w:val="0"/>
              <w:snapToGrid w:val="0"/>
              <w:spacing w:line="380" w:lineRule="exact"/>
              <w:ind w:left="12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資管系</w:t>
            </w:r>
          </w:p>
        </w:tc>
        <w:tc>
          <w:tcPr>
            <w:tcW w:w="1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CBC1B" w14:textId="77777777" w:rsidR="00FD61D6" w:rsidRDefault="00482766">
            <w:pPr>
              <w:autoSpaceDE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資工系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所</w:t>
            </w:r>
          </w:p>
        </w:tc>
        <w:tc>
          <w:tcPr>
            <w:tcW w:w="289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90F69" w14:textId="77777777" w:rsidR="00FD61D6" w:rsidRDefault="00482766">
            <w:pPr>
              <w:autoSpaceDE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□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電通系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所</w:t>
            </w:r>
          </w:p>
        </w:tc>
        <w:tc>
          <w:tcPr>
            <w:tcW w:w="1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0DA15" w14:textId="77777777" w:rsidR="00FD61D6" w:rsidRDefault="00FD61D6">
            <w:pPr>
              <w:autoSpaceDE w:val="0"/>
              <w:snapToGrid w:val="0"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D61D6" w14:paraId="7217AB95" w14:textId="7777777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215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B72E" w14:textId="77777777" w:rsidR="00FD61D6" w:rsidRDefault="00482766">
            <w:pPr>
              <w:autoSpaceDE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◎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設計學院</w:t>
            </w:r>
          </w:p>
        </w:tc>
        <w:tc>
          <w:tcPr>
            <w:tcW w:w="1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F29AB" w14:textId="77777777" w:rsidR="00FD61D6" w:rsidRDefault="00482766">
            <w:pPr>
              <w:autoSpaceDE w:val="0"/>
              <w:spacing w:line="3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□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室設系</w:t>
            </w:r>
          </w:p>
        </w:tc>
        <w:tc>
          <w:tcPr>
            <w:tcW w:w="1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E434F" w14:textId="77777777" w:rsidR="00FD61D6" w:rsidRDefault="00482766">
            <w:pPr>
              <w:autoSpaceDE w:val="0"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視傳系</w:t>
            </w:r>
          </w:p>
        </w:tc>
        <w:tc>
          <w:tcPr>
            <w:tcW w:w="24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924C2" w14:textId="77777777" w:rsidR="00FD61D6" w:rsidRDefault="00482766">
            <w:pPr>
              <w:autoSpaceDE w:val="0"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□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流設系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美髮學程</w:t>
            </w:r>
          </w:p>
        </w:tc>
        <w:tc>
          <w:tcPr>
            <w:tcW w:w="1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4185F" w14:textId="77777777" w:rsidR="00FD61D6" w:rsidRDefault="00482766">
            <w:pPr>
              <w:autoSpaceDE w:val="0"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□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產設系</w:t>
            </w:r>
            <w:proofErr w:type="gramEnd"/>
          </w:p>
        </w:tc>
      </w:tr>
      <w:tr w:rsidR="00FD61D6" w14:paraId="0C3995FB" w14:textId="77777777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215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E6061" w14:textId="77777777" w:rsidR="00FD61D6" w:rsidRDefault="00FD61D6">
            <w:pPr>
              <w:autoSpaceDE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4166B" w14:textId="77777777" w:rsidR="00FD61D6" w:rsidRDefault="00482766">
            <w:pPr>
              <w:autoSpaceDE w:val="0"/>
              <w:spacing w:line="380" w:lineRule="exact"/>
              <w:ind w:left="12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□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表藝系</w:t>
            </w:r>
            <w:proofErr w:type="gramEnd"/>
          </w:p>
        </w:tc>
        <w:tc>
          <w:tcPr>
            <w:tcW w:w="1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F503" w14:textId="77777777" w:rsidR="00FD61D6" w:rsidRDefault="00482766">
            <w:pPr>
              <w:autoSpaceDE w:val="0"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□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藝管系</w:t>
            </w:r>
            <w:proofErr w:type="gramEnd"/>
          </w:p>
        </w:tc>
        <w:tc>
          <w:tcPr>
            <w:tcW w:w="24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074BF" w14:textId="77777777" w:rsidR="00FD61D6" w:rsidRDefault="00482766">
            <w:pPr>
              <w:autoSpaceDE w:val="0"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□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動遊系</w:t>
            </w:r>
            <w:proofErr w:type="gramEnd"/>
          </w:p>
        </w:tc>
        <w:tc>
          <w:tcPr>
            <w:tcW w:w="1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B7237" w14:textId="77777777" w:rsidR="00FD61D6" w:rsidRDefault="00482766">
            <w:pPr>
              <w:autoSpaceDE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□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電競系</w:t>
            </w:r>
            <w:proofErr w:type="gramEnd"/>
          </w:p>
        </w:tc>
      </w:tr>
      <w:tr w:rsidR="00FD61D6" w14:paraId="35D33F4E" w14:textId="77777777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1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B642D" w14:textId="77777777" w:rsidR="00FD61D6" w:rsidRDefault="00482766">
            <w:pPr>
              <w:autoSpaceDE w:val="0"/>
              <w:spacing w:line="440" w:lineRule="exact"/>
              <w:ind w:left="283" w:hanging="283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◎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應用社會學院</w:t>
            </w:r>
          </w:p>
        </w:tc>
        <w:tc>
          <w:tcPr>
            <w:tcW w:w="1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EC959" w14:textId="77777777" w:rsidR="00FD61D6" w:rsidRDefault="00482766">
            <w:pPr>
              <w:autoSpaceDE w:val="0"/>
              <w:spacing w:line="380" w:lineRule="exact"/>
              <w:ind w:left="12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應外系</w:t>
            </w:r>
          </w:p>
        </w:tc>
        <w:tc>
          <w:tcPr>
            <w:tcW w:w="24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F1B3F" w14:textId="77777777" w:rsidR="00FD61D6" w:rsidRDefault="00482766">
            <w:pPr>
              <w:autoSpaceDE w:val="0"/>
              <w:spacing w:line="3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□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兒家系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社工學程</w:t>
            </w:r>
          </w:p>
        </w:tc>
        <w:tc>
          <w:tcPr>
            <w:tcW w:w="1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51768" w14:textId="77777777" w:rsidR="00FD61D6" w:rsidRDefault="00FD61D6">
            <w:pPr>
              <w:autoSpaceDE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FAA41" w14:textId="77777777" w:rsidR="00FD61D6" w:rsidRDefault="00FD61D6">
            <w:pPr>
              <w:autoSpaceDE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043055F3" w14:textId="77777777" w:rsidR="00FD61D6" w:rsidRDefault="00482766">
      <w:pPr>
        <w:pStyle w:val="a9"/>
        <w:numPr>
          <w:ilvl w:val="0"/>
          <w:numId w:val="5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實習生在下列工作能力項目的滿意度</w:t>
      </w:r>
    </w:p>
    <w:tbl>
      <w:tblPr>
        <w:tblW w:w="9757" w:type="dxa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6"/>
        <w:gridCol w:w="1472"/>
        <w:gridCol w:w="1472"/>
        <w:gridCol w:w="1472"/>
        <w:gridCol w:w="1472"/>
        <w:gridCol w:w="1473"/>
      </w:tblGrid>
      <w:tr w:rsidR="00FD61D6" w14:paraId="0A1E9EF0" w14:textId="77777777">
        <w:tblPrEx>
          <w:tblCellMar>
            <w:top w:w="0" w:type="dxa"/>
            <w:bottom w:w="0" w:type="dxa"/>
          </w:tblCellMar>
        </w:tblPrEx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E111C" w14:textId="77777777" w:rsidR="00FD61D6" w:rsidRDefault="004827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441A" w14:textId="77777777" w:rsidR="00FD61D6" w:rsidRDefault="004827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非常滿意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8669F" w14:textId="77777777" w:rsidR="00FD61D6" w:rsidRDefault="004827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5BF0B" w14:textId="77777777" w:rsidR="00FD61D6" w:rsidRDefault="004827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0EAB" w14:textId="77777777" w:rsidR="00FD61D6" w:rsidRDefault="004827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不滿意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291C1" w14:textId="77777777" w:rsidR="00FD61D6" w:rsidRDefault="004827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非常不滿意</w:t>
            </w:r>
          </w:p>
        </w:tc>
      </w:tr>
      <w:tr w:rsidR="00FD61D6" w14:paraId="3503E998" w14:textId="77777777">
        <w:tblPrEx>
          <w:tblCellMar>
            <w:top w:w="0" w:type="dxa"/>
            <w:bottom w:w="0" w:type="dxa"/>
          </w:tblCellMar>
        </w:tblPrEx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4208C" w14:textId="77777777" w:rsidR="00FD61D6" w:rsidRDefault="00482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工作品質與自我管理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18004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D52B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6C9E9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A9B7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7A28D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61D6" w14:paraId="57688404" w14:textId="77777777">
        <w:tblPrEx>
          <w:tblCellMar>
            <w:top w:w="0" w:type="dxa"/>
            <w:bottom w:w="0" w:type="dxa"/>
          </w:tblCellMar>
        </w:tblPrEx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5350C" w14:textId="77777777" w:rsidR="00FD61D6" w:rsidRDefault="00482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專業知識與技能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FC7B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2BC8C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13BD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9FB13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D155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61D6" w14:paraId="34ADE115" w14:textId="77777777">
        <w:tblPrEx>
          <w:tblCellMar>
            <w:top w:w="0" w:type="dxa"/>
            <w:bottom w:w="0" w:type="dxa"/>
          </w:tblCellMar>
        </w:tblPrEx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7AFF" w14:textId="77777777" w:rsidR="00FD61D6" w:rsidRDefault="00482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處事應變能力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477E8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8CF01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A3D65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120C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45B5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61D6" w14:paraId="1C285CE2" w14:textId="77777777">
        <w:tblPrEx>
          <w:tblCellMar>
            <w:top w:w="0" w:type="dxa"/>
            <w:bottom w:w="0" w:type="dxa"/>
          </w:tblCellMar>
        </w:tblPrEx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0C28A" w14:textId="77777777" w:rsidR="00FD61D6" w:rsidRDefault="00482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情緒管理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EECA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A03D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C0A85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594D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A8F4D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61D6" w14:paraId="174B8372" w14:textId="77777777">
        <w:tblPrEx>
          <w:tblCellMar>
            <w:top w:w="0" w:type="dxa"/>
            <w:bottom w:w="0" w:type="dxa"/>
          </w:tblCellMar>
        </w:tblPrEx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010C2" w14:textId="77777777" w:rsidR="00FD61D6" w:rsidRDefault="00482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溝通協調能力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FC754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CE16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037A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31EDC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B8F5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61D6" w14:paraId="19639B02" w14:textId="77777777">
        <w:tblPrEx>
          <w:tblCellMar>
            <w:top w:w="0" w:type="dxa"/>
            <w:bottom w:w="0" w:type="dxa"/>
          </w:tblCellMar>
        </w:tblPrEx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6A61" w14:textId="77777777" w:rsidR="00FD61D6" w:rsidRDefault="00482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工作態度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3ED65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1395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71770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1B7F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AC210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61D6" w14:paraId="5F29FBC2" w14:textId="77777777">
        <w:tblPrEx>
          <w:tblCellMar>
            <w:top w:w="0" w:type="dxa"/>
            <w:bottom w:w="0" w:type="dxa"/>
          </w:tblCellMar>
        </w:tblPrEx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E623D" w14:textId="77777777" w:rsidR="00FD61D6" w:rsidRDefault="00482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團隊合作能力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6EB6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330EE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FB32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73C0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4445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61D6" w14:paraId="1FB09223" w14:textId="77777777">
        <w:tblPrEx>
          <w:tblCellMar>
            <w:top w:w="0" w:type="dxa"/>
            <w:bottom w:w="0" w:type="dxa"/>
          </w:tblCellMar>
        </w:tblPrEx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C2282" w14:textId="77777777" w:rsidR="00FD61D6" w:rsidRDefault="004827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工作責任感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B7AF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81F9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1FA5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F63F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D202" w14:textId="77777777" w:rsidR="00FD61D6" w:rsidRDefault="00FD61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61D6" w14:paraId="3E298601" w14:textId="77777777">
        <w:tblPrEx>
          <w:tblCellMar>
            <w:top w:w="0" w:type="dxa"/>
            <w:bottom w:w="0" w:type="dxa"/>
          </w:tblCellMar>
        </w:tblPrEx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3027C" w14:textId="77777777" w:rsidR="00FD61D6" w:rsidRDefault="0048276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語言表達能力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32A9C" w14:textId="77777777" w:rsidR="00FD61D6" w:rsidRDefault="00FD61D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67B2A" w14:textId="77777777" w:rsidR="00FD61D6" w:rsidRDefault="00FD61D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FC198" w14:textId="77777777" w:rsidR="00FD61D6" w:rsidRDefault="00FD61D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94B2" w14:textId="77777777" w:rsidR="00FD61D6" w:rsidRDefault="00FD61D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F5E82" w14:textId="77777777" w:rsidR="00FD61D6" w:rsidRDefault="00FD61D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D61D6" w14:paraId="50C22393" w14:textId="77777777">
        <w:tblPrEx>
          <w:tblCellMar>
            <w:top w:w="0" w:type="dxa"/>
            <w:bottom w:w="0" w:type="dxa"/>
          </w:tblCellMar>
        </w:tblPrEx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6B9F7" w14:textId="77777777" w:rsidR="00FD61D6" w:rsidRDefault="0048276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創意與創新能力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1E42" w14:textId="77777777" w:rsidR="00FD61D6" w:rsidRDefault="00FD61D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AA88A" w14:textId="77777777" w:rsidR="00FD61D6" w:rsidRDefault="00FD61D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7273" w14:textId="77777777" w:rsidR="00FD61D6" w:rsidRDefault="00FD61D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8816" w14:textId="77777777" w:rsidR="00FD61D6" w:rsidRDefault="00FD61D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87375" w14:textId="77777777" w:rsidR="00FD61D6" w:rsidRDefault="00FD61D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D61D6" w14:paraId="183506C0" w14:textId="77777777">
        <w:tblPrEx>
          <w:tblCellMar>
            <w:top w:w="0" w:type="dxa"/>
            <w:bottom w:w="0" w:type="dxa"/>
          </w:tblCellMar>
        </w:tblPrEx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9099" w14:textId="77777777" w:rsidR="00FD61D6" w:rsidRDefault="0048276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整體工作表現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2162" w14:textId="77777777" w:rsidR="00FD61D6" w:rsidRDefault="00FD61D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8AAB5" w14:textId="77777777" w:rsidR="00FD61D6" w:rsidRDefault="00FD61D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B034" w14:textId="77777777" w:rsidR="00FD61D6" w:rsidRDefault="00FD61D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9B8C" w14:textId="77777777" w:rsidR="00FD61D6" w:rsidRDefault="00FD61D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2FD6" w14:textId="77777777" w:rsidR="00FD61D6" w:rsidRDefault="00FD61D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4550BDB4" w14:textId="77777777" w:rsidR="00FD61D6" w:rsidRDefault="0048276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四、實習生在工作上，整體之滿意度評分為何？</w:t>
      </w:r>
    </w:p>
    <w:p w14:paraId="458A86F2" w14:textId="77777777" w:rsidR="00FD61D6" w:rsidRDefault="00482766">
      <w:pPr>
        <w:ind w:left="475"/>
      </w:pPr>
      <w:r>
        <w:rPr>
          <w:rFonts w:ascii="標楷體" w:eastAsia="標楷體" w:hAnsi="標楷體" w:cs="新細明體"/>
          <w:color w:val="000000"/>
          <w:kern w:val="0"/>
          <w:szCs w:val="24"/>
        </w:rPr>
        <w:t>□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分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□</w:t>
      </w:r>
      <w:r>
        <w:rPr>
          <w:rFonts w:ascii="標楷體" w:eastAsia="標楷體" w:hAnsi="標楷體"/>
          <w:color w:val="000000"/>
        </w:rPr>
        <w:t>9</w:t>
      </w:r>
      <w:r>
        <w:rPr>
          <w:rFonts w:ascii="標楷體" w:eastAsia="標楷體" w:hAnsi="標楷體"/>
          <w:color w:val="000000"/>
        </w:rPr>
        <w:t>分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□</w:t>
      </w:r>
      <w:r>
        <w:rPr>
          <w:rFonts w:ascii="標楷體" w:eastAsia="標楷體" w:hAnsi="標楷體"/>
          <w:color w:val="000000"/>
        </w:rPr>
        <w:t>8</w:t>
      </w:r>
      <w:r>
        <w:rPr>
          <w:rFonts w:ascii="標楷體" w:eastAsia="標楷體" w:hAnsi="標楷體"/>
          <w:color w:val="000000"/>
        </w:rPr>
        <w:t>分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□</w:t>
      </w:r>
      <w:r>
        <w:rPr>
          <w:rFonts w:ascii="標楷體" w:eastAsia="標楷體" w:hAnsi="標楷體"/>
          <w:color w:val="000000"/>
        </w:rPr>
        <w:t>7</w:t>
      </w:r>
      <w:r>
        <w:rPr>
          <w:rFonts w:ascii="標楷體" w:eastAsia="標楷體" w:hAnsi="標楷體"/>
          <w:color w:val="000000"/>
        </w:rPr>
        <w:t>分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□</w:t>
      </w:r>
      <w:r>
        <w:rPr>
          <w:rFonts w:ascii="標楷體" w:eastAsia="標楷體" w:hAnsi="標楷體"/>
          <w:color w:val="000000"/>
        </w:rPr>
        <w:t>6</w:t>
      </w:r>
      <w:r>
        <w:rPr>
          <w:rFonts w:ascii="標楷體" w:eastAsia="標楷體" w:hAnsi="標楷體"/>
          <w:color w:val="000000"/>
        </w:rPr>
        <w:t>分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□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分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□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分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□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分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□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分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□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分</w:t>
      </w:r>
    </w:p>
    <w:p w14:paraId="6E67C29C" w14:textId="77777777" w:rsidR="00FD61D6" w:rsidRDefault="00482766">
      <w:pPr>
        <w:spacing w:before="120" w:line="3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第三部分：對本校的建言及未來合作意向</w:t>
      </w:r>
    </w:p>
    <w:p w14:paraId="1DA1CC91" w14:textId="77777777" w:rsidR="00FD61D6" w:rsidRDefault="00482766">
      <w:pPr>
        <w:ind w:left="490" w:hanging="4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一、若要提高學生的就業能力、職場競爭力，以符合職場需求，建議學校或系所可從哪些方面著手進行？（可複選，至多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項）</w:t>
      </w:r>
    </w:p>
    <w:tbl>
      <w:tblPr>
        <w:tblW w:w="5000" w:type="pct"/>
        <w:tblInd w:w="4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3166"/>
        <w:gridCol w:w="3179"/>
      </w:tblGrid>
      <w:tr w:rsidR="00FD61D6" w14:paraId="4A87702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18DBF" w14:textId="77777777" w:rsidR="00FD61D6" w:rsidRDefault="0048276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調整課程設計</w:t>
            </w:r>
          </w:p>
        </w:tc>
        <w:tc>
          <w:tcPr>
            <w:tcW w:w="31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7C5A1" w14:textId="77777777" w:rsidR="00FD61D6" w:rsidRDefault="0048276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提升專業知識及技能</w:t>
            </w:r>
          </w:p>
        </w:tc>
        <w:tc>
          <w:tcPr>
            <w:tcW w:w="31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5AB3F" w14:textId="77777777" w:rsidR="00FD61D6" w:rsidRDefault="0048276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增加至業界實習機會</w:t>
            </w:r>
          </w:p>
        </w:tc>
      </w:tr>
      <w:tr w:rsidR="00FD61D6" w14:paraId="32B3CF49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4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70B1F" w14:textId="77777777" w:rsidR="00FD61D6" w:rsidRDefault="0048276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提升自我管理能力</w:t>
            </w:r>
          </w:p>
        </w:tc>
        <w:tc>
          <w:tcPr>
            <w:tcW w:w="31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27482" w14:textId="77777777" w:rsidR="00FD61D6" w:rsidRDefault="0048276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增強美感與創新能力</w:t>
            </w:r>
          </w:p>
        </w:tc>
        <w:tc>
          <w:tcPr>
            <w:tcW w:w="31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C8DAD" w14:textId="77777777" w:rsidR="00FD61D6" w:rsidRDefault="0048276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財務規劃能力</w:t>
            </w:r>
          </w:p>
        </w:tc>
      </w:tr>
      <w:tr w:rsidR="00FD61D6" w14:paraId="0548652B" w14:textId="7777777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4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3E828" w14:textId="77777777" w:rsidR="00FD61D6" w:rsidRDefault="0048276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舉辦學術實務交流研討會</w:t>
            </w:r>
          </w:p>
        </w:tc>
        <w:tc>
          <w:tcPr>
            <w:tcW w:w="31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E08B1" w14:textId="77777777" w:rsidR="00FD61D6" w:rsidRDefault="0048276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邀請業界人士專題演講</w:t>
            </w:r>
          </w:p>
        </w:tc>
        <w:tc>
          <w:tcPr>
            <w:tcW w:w="31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0570E" w14:textId="77777777" w:rsidR="00FD61D6" w:rsidRDefault="0048276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舉辦徵才活動</w:t>
            </w:r>
          </w:p>
        </w:tc>
      </w:tr>
      <w:tr w:rsidR="00FD61D6" w14:paraId="33A5BAED" w14:textId="7777777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56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DD51F" w14:textId="77777777" w:rsidR="00FD61D6" w:rsidRDefault="0048276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鼓勵同學輔系、雙主修或選修課程，增加跨領域之專業能力</w:t>
            </w:r>
          </w:p>
        </w:tc>
        <w:tc>
          <w:tcPr>
            <w:tcW w:w="31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5F070" w14:textId="77777777" w:rsidR="00FD61D6" w:rsidRDefault="00FD61D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D61D6" w14:paraId="2F422084" w14:textId="77777777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56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0DF73" w14:textId="77777777" w:rsidR="00FD61D6" w:rsidRDefault="0048276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其他，請說明：</w:t>
            </w:r>
            <w:r>
              <w:rPr>
                <w:rFonts w:ascii="標楷體" w:eastAsia="標楷體" w:hAnsi="標楷體"/>
                <w:color w:val="000000"/>
              </w:rPr>
              <w:t>_________________</w:t>
            </w:r>
          </w:p>
        </w:tc>
        <w:tc>
          <w:tcPr>
            <w:tcW w:w="31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9384F" w14:textId="77777777" w:rsidR="00FD61D6" w:rsidRDefault="00FD61D6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16E63E6C" w14:textId="77777777" w:rsidR="00FD61D6" w:rsidRDefault="0048276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二、貴公司是否</w:t>
      </w:r>
      <w:proofErr w:type="gramStart"/>
      <w:r>
        <w:rPr>
          <w:rFonts w:ascii="標楷體" w:eastAsia="標楷體" w:hAnsi="標楷體"/>
          <w:color w:val="000000"/>
        </w:rPr>
        <w:t>願意預聘</w:t>
      </w:r>
      <w:proofErr w:type="gramEnd"/>
      <w:r>
        <w:rPr>
          <w:rFonts w:ascii="標楷體" w:eastAsia="標楷體" w:hAnsi="標楷體"/>
          <w:color w:val="000000"/>
        </w:rPr>
        <w:t>『樹德科技大學』實習生為正式員工？</w:t>
      </w:r>
    </w:p>
    <w:p w14:paraId="19F5803E" w14:textId="77777777" w:rsidR="00FD61D6" w:rsidRDefault="00482766">
      <w:pPr>
        <w:ind w:left="475"/>
      </w:pPr>
      <w:r>
        <w:rPr>
          <w:rFonts w:ascii="標楷體" w:eastAsia="標楷體" w:hAnsi="標楷體" w:cs="新細明體"/>
          <w:color w:val="000000"/>
          <w:kern w:val="0"/>
          <w:szCs w:val="24"/>
        </w:rPr>
        <w:t>□</w:t>
      </w:r>
      <w:r>
        <w:rPr>
          <w:rFonts w:ascii="標楷體" w:eastAsia="標楷體" w:hAnsi="標楷體"/>
          <w:color w:val="000000"/>
        </w:rPr>
        <w:t>願意，提供名額：</w:t>
      </w:r>
      <w:r>
        <w:rPr>
          <w:rFonts w:ascii="標楷體" w:eastAsia="標楷體" w:hAnsi="標楷體"/>
          <w:color w:val="000000"/>
        </w:rPr>
        <w:t xml:space="preserve">________ 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□</w:t>
      </w:r>
      <w:r>
        <w:rPr>
          <w:rFonts w:ascii="標楷體" w:eastAsia="標楷體" w:hAnsi="標楷體"/>
          <w:color w:val="000000"/>
        </w:rPr>
        <w:t>不願意，請說明原因：</w:t>
      </w:r>
      <w:r>
        <w:rPr>
          <w:rFonts w:ascii="標楷體" w:eastAsia="標楷體" w:hAnsi="標楷體"/>
          <w:color w:val="000000"/>
        </w:rPr>
        <w:t>____________________</w:t>
      </w:r>
    </w:p>
    <w:p w14:paraId="7A45772D" w14:textId="77777777" w:rsidR="00FD61D6" w:rsidRDefault="00482766">
      <w:r>
        <w:rPr>
          <w:rFonts w:ascii="標楷體" w:eastAsia="標楷體" w:hAnsi="標楷體"/>
          <w:color w:val="000000"/>
        </w:rPr>
        <w:t>三、貴公司是否願意繼續與本校進行學生校外實習合作？</w:t>
      </w:r>
    </w:p>
    <w:p w14:paraId="55FA0371" w14:textId="77777777" w:rsidR="00FD61D6" w:rsidRDefault="00482766">
      <w:pPr>
        <w:ind w:left="475"/>
      </w:pPr>
      <w:r>
        <w:rPr>
          <w:rFonts w:ascii="標楷體" w:eastAsia="標楷體" w:hAnsi="標楷體" w:cs="新細明體"/>
          <w:color w:val="000000"/>
          <w:kern w:val="0"/>
          <w:szCs w:val="24"/>
        </w:rPr>
        <w:t>□</w:t>
      </w:r>
      <w:r>
        <w:rPr>
          <w:rFonts w:ascii="標楷體" w:eastAsia="標楷體" w:hAnsi="標楷體"/>
          <w:color w:val="000000"/>
        </w:rPr>
        <w:t>願意，提供名額：</w:t>
      </w:r>
      <w:r>
        <w:rPr>
          <w:rFonts w:ascii="標楷體" w:eastAsia="標楷體" w:hAnsi="標楷體"/>
          <w:color w:val="000000"/>
        </w:rPr>
        <w:t xml:space="preserve">________ 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□</w:t>
      </w:r>
      <w:r>
        <w:rPr>
          <w:rFonts w:ascii="標楷體" w:eastAsia="標楷體" w:hAnsi="標楷體"/>
          <w:color w:val="000000"/>
        </w:rPr>
        <w:t>不願意，請說明原因：</w:t>
      </w:r>
      <w:r>
        <w:rPr>
          <w:rFonts w:ascii="標楷體" w:eastAsia="標楷體" w:hAnsi="標楷體"/>
          <w:color w:val="000000"/>
        </w:rPr>
        <w:t>_____________________</w:t>
      </w:r>
    </w:p>
    <w:p w14:paraId="7362D6E5" w14:textId="77777777" w:rsidR="00FD61D6" w:rsidRDefault="00482766">
      <w:r>
        <w:rPr>
          <w:rFonts w:ascii="標楷體" w:eastAsia="標楷體" w:hAnsi="標楷體"/>
          <w:b/>
          <w:color w:val="000000"/>
        </w:rPr>
        <w:t>四、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因應個人資料處理法之規定，貴公司是否有除</w:t>
      </w:r>
      <w:r>
        <w:rPr>
          <w:rFonts w:ascii="標楷體" w:eastAsia="標楷體" w:hAnsi="標楷體"/>
          <w:color w:val="000000"/>
        </w:rPr>
        <w:t>法律規定及甲方與實習學生因聘僱關係所必須保留之個人資料，如履歷、證照等資料</w:t>
      </w:r>
      <w:r>
        <w:rPr>
          <w:rFonts w:ascii="標楷體" w:eastAsia="標楷體" w:hAnsi="標楷體"/>
          <w:color w:val="000000"/>
        </w:rPr>
        <w:t>?</w:t>
      </w:r>
    </w:p>
    <w:p w14:paraId="31DB0F05" w14:textId="77777777" w:rsidR="00FD61D6" w:rsidRDefault="00482766">
      <w:pPr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□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無。</w:t>
      </w:r>
    </w:p>
    <w:p w14:paraId="3BDC0829" w14:textId="77777777" w:rsidR="00FD61D6" w:rsidRDefault="00482766">
      <w:pPr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□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有，依據個人資料處理法進行辦理。</w:t>
      </w:r>
    </w:p>
    <w:p w14:paraId="0331E277" w14:textId="77777777" w:rsidR="00FD61D6" w:rsidRDefault="00482766">
      <w:r>
        <w:rPr>
          <w:rFonts w:ascii="標楷體" w:eastAsia="標楷體" w:hAnsi="標楷體" w:cs="新細明體"/>
          <w:color w:val="000000"/>
          <w:kern w:val="0"/>
          <w:szCs w:val="24"/>
        </w:rPr>
        <w:t>□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其他</w:t>
      </w:r>
      <w:r>
        <w:rPr>
          <w:rFonts w:ascii="標楷體" w:eastAsia="標楷體" w:hAnsi="標楷體"/>
          <w:color w:val="000000"/>
        </w:rPr>
        <w:t>，請說明：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＿＿＿＿＿＿＿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14:paraId="2BC9B358" w14:textId="77777777" w:rsidR="00FD61D6" w:rsidRDefault="00482766">
      <w:pPr>
        <w:autoSpaceDE w:val="0"/>
        <w:ind w:left="360"/>
        <w:jc w:val="center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/>
          <w:b/>
          <w:kern w:val="0"/>
          <w:szCs w:val="24"/>
        </w:rPr>
        <w:t>若有任何問題，可來電至學</w:t>
      </w:r>
      <w:proofErr w:type="gramStart"/>
      <w:r>
        <w:rPr>
          <w:rFonts w:ascii="標楷體" w:eastAsia="標楷體" w:hAnsi="標楷體" w:cs="新細明體"/>
          <w:b/>
          <w:kern w:val="0"/>
          <w:szCs w:val="24"/>
        </w:rPr>
        <w:t>務</w:t>
      </w:r>
      <w:proofErr w:type="gramEnd"/>
      <w:r>
        <w:rPr>
          <w:rFonts w:ascii="標楷體" w:eastAsia="標楷體" w:hAnsi="標楷體" w:cs="新細明體"/>
          <w:b/>
          <w:kern w:val="0"/>
          <w:szCs w:val="24"/>
        </w:rPr>
        <w:t>處職</w:t>
      </w:r>
      <w:proofErr w:type="gramStart"/>
      <w:r>
        <w:rPr>
          <w:rFonts w:ascii="標楷體" w:eastAsia="標楷體" w:hAnsi="標楷體" w:cs="新細明體"/>
          <w:b/>
          <w:kern w:val="0"/>
          <w:szCs w:val="24"/>
        </w:rPr>
        <w:t>涯</w:t>
      </w:r>
      <w:proofErr w:type="gramEnd"/>
      <w:r>
        <w:rPr>
          <w:rFonts w:ascii="標楷體" w:eastAsia="標楷體" w:hAnsi="標楷體" w:cs="新細明體"/>
          <w:b/>
          <w:kern w:val="0"/>
          <w:szCs w:val="24"/>
        </w:rPr>
        <w:t xml:space="preserve">發展暨校友服務中心　</w:t>
      </w:r>
      <w:r>
        <w:rPr>
          <w:rFonts w:ascii="標楷體" w:eastAsia="標楷體" w:hAnsi="標楷體" w:cs="新細明體"/>
          <w:b/>
          <w:kern w:val="0"/>
          <w:szCs w:val="24"/>
        </w:rPr>
        <w:t>07-6158000#2141</w:t>
      </w:r>
      <w:r>
        <w:rPr>
          <w:rFonts w:ascii="標楷體" w:eastAsia="標楷體" w:hAnsi="標楷體" w:cs="新細明體"/>
          <w:b/>
          <w:kern w:val="0"/>
          <w:szCs w:val="24"/>
        </w:rPr>
        <w:t>。</w:t>
      </w:r>
    </w:p>
    <w:p w14:paraId="73F1EEB7" w14:textId="77777777" w:rsidR="00FD61D6" w:rsidRDefault="00482766">
      <w:pPr>
        <w:pStyle w:val="a9"/>
        <w:snapToGrid w:val="0"/>
        <w:ind w:left="0"/>
        <w:jc w:val="center"/>
      </w:pPr>
      <w:r>
        <w:rPr>
          <w:rFonts w:ascii="標楷體" w:eastAsia="標楷體" w:hAnsi="標楷體"/>
          <w:b/>
          <w:color w:val="008E40"/>
          <w:sz w:val="32"/>
          <w:szCs w:val="32"/>
        </w:rPr>
        <w:t>問卷到此結束，謝謝您的填寫</w:t>
      </w:r>
    </w:p>
    <w:sectPr w:rsidR="00FD61D6">
      <w:pgSz w:w="11907" w:h="16840"/>
      <w:pgMar w:top="1440" w:right="1080" w:bottom="1440" w:left="1080" w:header="720" w:footer="720" w:gutter="0"/>
      <w:cols w:space="720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C6A97" w14:textId="77777777" w:rsidR="00482766" w:rsidRDefault="00482766">
      <w:r>
        <w:separator/>
      </w:r>
    </w:p>
  </w:endnote>
  <w:endnote w:type="continuationSeparator" w:id="0">
    <w:p w14:paraId="69E40E89" w14:textId="77777777" w:rsidR="00482766" w:rsidRDefault="0048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BCF4F" w14:textId="77777777" w:rsidR="00482766" w:rsidRDefault="00482766">
      <w:r>
        <w:rPr>
          <w:color w:val="000000"/>
        </w:rPr>
        <w:separator/>
      </w:r>
    </w:p>
  </w:footnote>
  <w:footnote w:type="continuationSeparator" w:id="0">
    <w:p w14:paraId="1EF0415B" w14:textId="77777777" w:rsidR="00482766" w:rsidRDefault="00482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4A45"/>
    <w:multiLevelType w:val="multilevel"/>
    <w:tmpl w:val="DC7E6F08"/>
    <w:lvl w:ilvl="0">
      <w:start w:val="1"/>
      <w:numFmt w:val="taiwaneseCountingThousand"/>
      <w:lvlText w:val="%1、"/>
      <w:lvlJc w:val="left"/>
      <w:pPr>
        <w:ind w:left="480" w:hanging="480"/>
      </w:pPr>
      <w:rPr>
        <w:color w:val="auto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0F2EB6"/>
    <w:multiLevelType w:val="multilevel"/>
    <w:tmpl w:val="73AE3BA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5531A8"/>
    <w:multiLevelType w:val="multilevel"/>
    <w:tmpl w:val="4C221708"/>
    <w:lvl w:ilvl="0">
      <w:start w:val="4"/>
      <w:numFmt w:val="taiwaneseCountingThousand"/>
      <w:lvlText w:val="%1、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926EF6"/>
    <w:multiLevelType w:val="multilevel"/>
    <w:tmpl w:val="327C4A48"/>
    <w:lvl w:ilvl="0">
      <w:start w:val="3"/>
      <w:numFmt w:val="taiwaneseCountingThousand"/>
      <w:lvlText w:val="%1、"/>
      <w:lvlJc w:val="left"/>
      <w:pPr>
        <w:ind w:left="480" w:hanging="480"/>
      </w:pPr>
      <w:rPr>
        <w:color w:val="auto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D10697"/>
    <w:multiLevelType w:val="multilevel"/>
    <w:tmpl w:val="211EEB2C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D61D6"/>
    <w:rsid w:val="00482766"/>
    <w:rsid w:val="00EE51B4"/>
    <w:rsid w:val="00FD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E5D29"/>
  <w15:docId w15:val="{CA03DF68-2996-4B51-9695-96807587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cs="Times New Roman"/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  <w:style w:type="character" w:styleId="aa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n02@s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樹德科技大學畢業校友雇主滿意度調查</dc:title>
  <dc:creator>STU</dc:creator>
  <cp:lastModifiedBy>郭雅文</cp:lastModifiedBy>
  <cp:revision>2</cp:revision>
  <cp:lastPrinted>2019-05-09T05:59:00Z</cp:lastPrinted>
  <dcterms:created xsi:type="dcterms:W3CDTF">2023-06-16T01:18:00Z</dcterms:created>
  <dcterms:modified xsi:type="dcterms:W3CDTF">2023-06-16T01:18:00Z</dcterms:modified>
</cp:coreProperties>
</file>